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4822" w14:textId="0945198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>ACADEMIC PROGRAM WORKSHEET FOR: ____________________________________________________</w:t>
      </w:r>
    </w:p>
    <w:p w14:paraId="307BA9E1" w14:textId="3F826EC3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 xml:space="preserve">Admitted to </w:t>
      </w:r>
      <w:r w:rsidRPr="00B87B72">
        <w:rPr>
          <w:rFonts w:ascii="Arial" w:hAnsi="Arial" w:cs="Arial"/>
          <w:b/>
          <w:bCs/>
          <w:u w:val="single"/>
        </w:rPr>
        <w:t xml:space="preserve">MS Plan </w:t>
      </w:r>
      <w:r w:rsidR="000A61F1">
        <w:rPr>
          <w:rFonts w:ascii="Arial" w:hAnsi="Arial" w:cs="Arial"/>
          <w:b/>
          <w:bCs/>
          <w:u w:val="single"/>
        </w:rPr>
        <w:t>I</w:t>
      </w:r>
      <w:r w:rsidRPr="00B87B72">
        <w:rPr>
          <w:rFonts w:ascii="Arial" w:hAnsi="Arial" w:cs="Arial"/>
          <w:b/>
          <w:bCs/>
          <w:u w:val="single"/>
        </w:rPr>
        <w:t>I</w:t>
      </w:r>
      <w:r w:rsidRPr="009B60D4">
        <w:rPr>
          <w:rFonts w:ascii="Arial" w:hAnsi="Arial" w:cs="Arial"/>
          <w:b/>
          <w:bCs/>
        </w:rPr>
        <w:t xml:space="preserve"> Program on ____________________________________ (Term and Year)</w:t>
      </w:r>
    </w:p>
    <w:p w14:paraId="0B686D45" w14:textId="46F967FB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62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right="-282" w:hanging="2246"/>
        <w:rPr>
          <w:rFonts w:ascii="Arial" w:hAnsi="Arial" w:cs="Arial"/>
        </w:rPr>
      </w:pPr>
      <w:r w:rsidRPr="009B60D4">
        <w:rPr>
          <w:rFonts w:ascii="Arial" w:hAnsi="Arial" w:cs="Arial"/>
          <w:b/>
          <w:bCs/>
        </w:rPr>
        <w:t>COMMITTEE MEMBERS</w:t>
      </w:r>
      <w:r>
        <w:rPr>
          <w:rFonts w:ascii="Arial" w:hAnsi="Arial" w:cs="Arial"/>
          <w:b/>
          <w:bCs/>
        </w:rPr>
        <w:t>:</w:t>
      </w:r>
    </w:p>
    <w:p w14:paraId="354C1EBF" w14:textId="64D8F441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hanging="2246"/>
        <w:rPr>
          <w:rFonts w:ascii="Arial" w:hAnsi="Arial" w:cs="Arial"/>
        </w:rPr>
      </w:pPr>
      <w:r w:rsidRPr="0094137D">
        <w:rPr>
          <w:rFonts w:ascii="Arial" w:hAnsi="Arial" w:cs="Arial"/>
        </w:rPr>
        <w:t>(Chairperson)</w:t>
      </w:r>
      <w:r w:rsidRPr="0094137D">
        <w:rPr>
          <w:rFonts w:ascii="Arial" w:hAnsi="Arial" w:cs="Arial"/>
        </w:rPr>
        <w:tab/>
        <w:t>1.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 (required - mentor)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(optional)</w:t>
      </w:r>
    </w:p>
    <w:p w14:paraId="734EBA3B" w14:textId="70BAE785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80"/>
        <w:ind w:left="2246" w:hanging="2246"/>
        <w:rPr>
          <w:rFonts w:ascii="Arial" w:hAnsi="Arial" w:cs="Arial"/>
        </w:rPr>
      </w:pPr>
      <w:r w:rsidRPr="0094137D">
        <w:rPr>
          <w:rFonts w:ascii="Arial" w:hAnsi="Arial" w:cs="Arial"/>
        </w:rPr>
        <w:tab/>
      </w:r>
      <w:r w:rsidRPr="0094137D">
        <w:rPr>
          <w:rFonts w:ascii="Arial" w:hAnsi="Arial" w:cs="Arial"/>
        </w:rPr>
        <w:tab/>
        <w:t>2.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 (required)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 (optional)</w:t>
      </w:r>
    </w:p>
    <w:p w14:paraId="0DF1E6A7" w14:textId="721F4228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ab/>
        <w:t>3.</w:t>
      </w:r>
      <w:r>
        <w:rPr>
          <w:rFonts w:ascii="Arial" w:hAnsi="Arial" w:cs="Arial"/>
        </w:rPr>
        <w:t xml:space="preserve"> ___________________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(required – outside member)</w:t>
      </w:r>
      <w:r>
        <w:rPr>
          <w:rFonts w:ascii="Arial" w:hAnsi="Arial" w:cs="Arial"/>
        </w:rPr>
        <w:tab/>
      </w:r>
      <w:r w:rsidRPr="0094137D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 (optional)</w:t>
      </w:r>
    </w:p>
    <w:p w14:paraId="2C6A541A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</w:p>
    <w:p w14:paraId="7820F806" w14:textId="2113DFCD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 xml:space="preserve">REQUIREMENTS: </w:t>
      </w:r>
    </w:p>
    <w:p w14:paraId="7E130BBF" w14:textId="77777777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sz w:val="13"/>
          <w:szCs w:val="13"/>
        </w:rPr>
      </w:pPr>
    </w:p>
    <w:p w14:paraId="67E918DC" w14:textId="7DADF6F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b/>
          <w:bCs/>
        </w:rPr>
      </w:pPr>
      <w:r w:rsidRPr="009B60D4">
        <w:rPr>
          <w:rFonts w:ascii="Arial" w:hAnsi="Arial" w:cs="Arial"/>
          <w:b/>
          <w:bCs/>
        </w:rPr>
        <w:t xml:space="preserve">RCR </w:t>
      </w:r>
      <w:r>
        <w:rPr>
          <w:rFonts w:ascii="Arial" w:hAnsi="Arial" w:cs="Arial"/>
          <w:b/>
          <w:bCs/>
        </w:rPr>
        <w:t>T</w:t>
      </w:r>
      <w:r w:rsidRPr="009B60D4">
        <w:rPr>
          <w:rFonts w:ascii="Arial" w:hAnsi="Arial" w:cs="Arial"/>
          <w:b/>
          <w:bCs/>
        </w:rPr>
        <w:t xml:space="preserve">raining </w:t>
      </w:r>
    </w:p>
    <w:p w14:paraId="6D5E78A4" w14:textId="270D0C01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  <w:r>
        <w:rPr>
          <w:rFonts w:ascii="Arial" w:hAnsi="Arial" w:cs="Arial"/>
        </w:rPr>
        <w:tab/>
        <w:t>CITI Online Training 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date completed)</w:t>
      </w:r>
      <w:r>
        <w:rPr>
          <w:rFonts w:ascii="Arial" w:hAnsi="Arial" w:cs="Arial"/>
        </w:rPr>
        <w:tab/>
        <w:t>2-hr In-person training ___________________________(date completed)</w:t>
      </w:r>
    </w:p>
    <w:p w14:paraId="2DEBE24E" w14:textId="77777777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  <w:sz w:val="15"/>
          <w:szCs w:val="15"/>
        </w:rPr>
      </w:pPr>
    </w:p>
    <w:p w14:paraId="64BF9B1C" w14:textId="45142CC7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  <w:r w:rsidRPr="009B60D4">
        <w:rPr>
          <w:rFonts w:ascii="Arial" w:hAnsi="Arial" w:cs="Arial"/>
          <w:b/>
          <w:bCs/>
        </w:rPr>
        <w:t>Core Competency</w:t>
      </w:r>
      <w:r>
        <w:rPr>
          <w:rFonts w:ascii="Arial" w:hAnsi="Arial" w:cs="Arial"/>
        </w:rPr>
        <w:t xml:space="preserve">: Students seeking a Master of Science degree in biology must have completed formal course work at the undergraduate and/or graduate level in (or have equivalent training related to) </w:t>
      </w:r>
      <w:r w:rsidRPr="009B60D4"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of the following nine core competency areas:</w:t>
      </w:r>
    </w:p>
    <w:p w14:paraId="6D89CC8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1123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</w:tblGrid>
      <w:tr w:rsidR="009B60D4" w14:paraId="7A7A095B" w14:textId="77777777" w:rsidTr="009B60D4">
        <w:tc>
          <w:tcPr>
            <w:tcW w:w="2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9183C" w14:textId="704EEEAC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Competency Area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3690D" w14:textId="67F3F84E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Course title, term, place of completion (or equivalent)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12" w:space="0" w:color="auto"/>
            </w:tcBorders>
          </w:tcPr>
          <w:p w14:paraId="3391D47E" w14:textId="7DD8EBA0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Competency Area</w:t>
            </w:r>
          </w:p>
        </w:tc>
        <w:tc>
          <w:tcPr>
            <w:tcW w:w="2891" w:type="dxa"/>
            <w:tcBorders>
              <w:top w:val="single" w:sz="12" w:space="0" w:color="auto"/>
              <w:right w:val="single" w:sz="12" w:space="0" w:color="auto"/>
            </w:tcBorders>
          </w:tcPr>
          <w:p w14:paraId="7C91A529" w14:textId="3C3D76AA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b/>
                <w:bCs/>
              </w:rPr>
            </w:pPr>
            <w:r w:rsidRPr="009B60D4">
              <w:rPr>
                <w:rFonts w:ascii="Arial" w:hAnsi="Arial" w:cs="Arial"/>
                <w:b/>
                <w:bCs/>
              </w:rPr>
              <w:t>Course title, term, place of completion (or equivalent)</w:t>
            </w:r>
          </w:p>
        </w:tc>
      </w:tr>
      <w:tr w:rsidR="009B60D4" w14:paraId="3C9F7FA0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C5E4D1" w14:textId="270F4F72" w:rsidR="009B60D4" w:rsidRP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>1) Ecology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E7EA09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3C0A3961" w14:textId="26E6890D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hAnsi="Arial" w:cs="Arial"/>
                <w:sz w:val="21"/>
                <w:szCs w:val="21"/>
              </w:rPr>
              <w:t>Genetics/Molecular Genetics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6F481D78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2DA7AD52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F000B4" w14:textId="1167827D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2) </w:t>
            </w:r>
            <w:r>
              <w:rPr>
                <w:rFonts w:ascii="Arial" w:hAnsi="Arial" w:cs="Arial"/>
                <w:sz w:val="21"/>
                <w:szCs w:val="21"/>
              </w:rPr>
              <w:t>Evolution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E298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459C9598" w14:textId="752474F0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7) </w:t>
            </w:r>
            <w:r>
              <w:rPr>
                <w:rFonts w:ascii="Arial" w:hAnsi="Arial" w:cs="Arial"/>
                <w:sz w:val="21"/>
                <w:szCs w:val="21"/>
              </w:rPr>
              <w:t>Microbiology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2323C0C9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41676929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0F583" w14:textId="4B05A01E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3) </w:t>
            </w:r>
            <w:r>
              <w:rPr>
                <w:rFonts w:ascii="Arial" w:hAnsi="Arial" w:cs="Arial"/>
                <w:sz w:val="21"/>
                <w:szCs w:val="21"/>
              </w:rPr>
              <w:t>Physiology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C76A72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744B78AB" w14:textId="12A70464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8) Organismal Biology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0E612F7C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0509A91C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A1DD1" w14:textId="31DC8D45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hAnsi="Arial" w:cs="Arial"/>
                <w:sz w:val="21"/>
                <w:szCs w:val="21"/>
              </w:rPr>
              <w:t>Cell/Molecular Biology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69F2F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</w:tcBorders>
          </w:tcPr>
          <w:p w14:paraId="6C65BA1E" w14:textId="2C6024B4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67" w:hanging="2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9) Systems/Computational Biology/Bioinformatics</w:t>
            </w:r>
          </w:p>
        </w:tc>
        <w:tc>
          <w:tcPr>
            <w:tcW w:w="2891" w:type="dxa"/>
            <w:tcBorders>
              <w:right w:val="single" w:sz="12" w:space="0" w:color="auto"/>
            </w:tcBorders>
          </w:tcPr>
          <w:p w14:paraId="15A20E42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  <w:tr w:rsidR="009B60D4" w14:paraId="145F90D3" w14:textId="77777777" w:rsidTr="009B60D4">
        <w:tc>
          <w:tcPr>
            <w:tcW w:w="28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A95450" w14:textId="752458E5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91" w:hanging="270"/>
              <w:rPr>
                <w:rFonts w:ascii="Arial" w:hAnsi="Arial" w:cs="Arial"/>
              </w:rPr>
            </w:pPr>
            <w:r w:rsidRPr="00663479">
              <w:rPr>
                <w:rFonts w:ascii="Arial" w:hAnsi="Arial" w:cs="Arial"/>
                <w:sz w:val="21"/>
                <w:szCs w:val="21"/>
              </w:rPr>
              <w:t>5) Developmental Biology/Embryology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14634C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left w:val="single" w:sz="12" w:space="0" w:color="auto"/>
              <w:bottom w:val="single" w:sz="12" w:space="0" w:color="auto"/>
            </w:tcBorders>
          </w:tcPr>
          <w:p w14:paraId="2632131B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bottom w:val="single" w:sz="12" w:space="0" w:color="auto"/>
              <w:right w:val="single" w:sz="12" w:space="0" w:color="auto"/>
            </w:tcBorders>
          </w:tcPr>
          <w:p w14:paraId="6A13CAFF" w14:textId="77777777" w:rsidR="009B60D4" w:rsidRDefault="009B60D4" w:rsidP="009B60D4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</w:rPr>
            </w:pPr>
          </w:p>
        </w:tc>
      </w:tr>
    </w:tbl>
    <w:p w14:paraId="28486837" w14:textId="77777777" w:rsidR="009B60D4" w:rsidRPr="0094137D" w:rsidRDefault="009B60D4" w:rsidP="009B60D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250" w:hanging="2250"/>
        <w:rPr>
          <w:rFonts w:ascii="Arial" w:hAnsi="Arial" w:cs="Arial"/>
        </w:rPr>
      </w:pPr>
    </w:p>
    <w:p w14:paraId="3242A0B6" w14:textId="790261E3" w:rsidR="009B60D4" w:rsidRPr="003A3DA5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 w:rsidRPr="003A3DA5">
        <w:rPr>
          <w:rFonts w:ascii="Arial" w:hAnsi="Arial" w:cs="Arial"/>
          <w:b/>
          <w:bCs/>
          <w:sz w:val="22"/>
          <w:szCs w:val="22"/>
        </w:rPr>
        <w:t>CERTIFICATE PROGRAM</w:t>
      </w:r>
      <w:r>
        <w:rPr>
          <w:rFonts w:ascii="Arial" w:hAnsi="Arial" w:cs="Arial"/>
          <w:b/>
          <w:bCs/>
          <w:sz w:val="22"/>
          <w:szCs w:val="22"/>
        </w:rPr>
        <w:t xml:space="preserve"> (Optional)</w:t>
      </w:r>
      <w:r w:rsidRPr="003A3DA5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11C286E" w14:textId="77777777" w:rsidR="009B60D4" w:rsidRPr="006D5BC0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Semester (Year)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Credits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Grade</w:t>
      </w:r>
    </w:p>
    <w:p w14:paraId="7047D44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EA7C392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550683CA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676B429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3F2C196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7E0182AB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3E832E7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46ECE9A1" w14:textId="77777777" w:rsidR="009B60D4" w:rsidRPr="006D5BC0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6272D948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765ED223" w14:textId="77777777" w:rsid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44C6E864" w14:textId="2EB07B22" w:rsidR="009B60D4" w:rsidRPr="009B60D4" w:rsidRDefault="009B60D4" w:rsidP="009B60D4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b/>
          <w:bCs/>
          <w:sz w:val="22"/>
          <w:szCs w:val="22"/>
        </w:rPr>
        <w:t>EXPECTED DATE FOR COMPLETION OF DEGREE REQUIREMENTS:</w:t>
      </w: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434AE1FE" w14:textId="291EE8F0" w:rsidR="003A3DA5" w:rsidRDefault="00836FF0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Worksheet for</w:t>
      </w:r>
      <w:r w:rsidR="003A3DA5" w:rsidRPr="006D5BC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A3DA5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3A3DA5" w:rsidRPr="006D5BC0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Plan I</w:t>
      </w:r>
      <w:r w:rsidR="000A61F1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3A3DA5" w:rsidRPr="006D5BC0">
        <w:rPr>
          <w:rFonts w:ascii="Arial" w:hAnsi="Arial" w:cs="Arial"/>
          <w:b/>
          <w:bCs/>
          <w:sz w:val="24"/>
          <w:szCs w:val="24"/>
          <w:u w:val="single"/>
        </w:rPr>
        <w:t xml:space="preserve"> degree</w:t>
      </w:r>
      <w:r w:rsidR="003A3DA5" w:rsidRPr="006D5BC0">
        <w:rPr>
          <w:rFonts w:ascii="Arial" w:hAnsi="Arial" w:cs="Arial"/>
          <w:b/>
          <w:bCs/>
          <w:sz w:val="22"/>
          <w:szCs w:val="22"/>
        </w:rPr>
        <w:t>: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30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 credit hours required.</w:t>
      </w:r>
    </w:p>
    <w:p w14:paraId="49EA8422" w14:textId="6AE211E3" w:rsidR="003A3DA5" w:rsidRPr="007B6AC1" w:rsidRDefault="00836FF0" w:rsidP="0045737C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Graduate Coursework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24</w:t>
      </w:r>
      <w:r w:rsidR="003A3DA5">
        <w:rPr>
          <w:rFonts w:ascii="Arial" w:hAnsi="Arial" w:cs="Arial"/>
          <w:b/>
          <w:bCs/>
          <w:sz w:val="22"/>
          <w:szCs w:val="22"/>
        </w:rPr>
        <w:t xml:space="preserve"> credits (500-level or above)</w:t>
      </w:r>
      <w:r w:rsidR="00B87B72">
        <w:rPr>
          <w:rFonts w:ascii="Arial" w:hAnsi="Arial" w:cs="Arial"/>
          <w:b/>
          <w:bCs/>
          <w:sz w:val="22"/>
          <w:szCs w:val="22"/>
        </w:rPr>
        <w:t xml:space="preserve"> – required credit hours are highlighted in gray.</w:t>
      </w:r>
      <w:r w:rsidR="00755AB6">
        <w:rPr>
          <w:rFonts w:ascii="Arial" w:hAnsi="Arial" w:cs="Arial"/>
          <w:b/>
          <w:bCs/>
          <w:sz w:val="22"/>
          <w:szCs w:val="22"/>
        </w:rPr>
        <w:t xml:space="preserve"> 10 credit hours in Biology course work; 6 credit hours </w:t>
      </w:r>
    </w:p>
    <w:tbl>
      <w:tblPr>
        <w:tblStyle w:val="TableGrid"/>
        <w:tblW w:w="13230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3420"/>
        <w:gridCol w:w="1260"/>
        <w:gridCol w:w="810"/>
        <w:gridCol w:w="1350"/>
        <w:gridCol w:w="990"/>
        <w:gridCol w:w="900"/>
        <w:gridCol w:w="810"/>
        <w:gridCol w:w="990"/>
        <w:gridCol w:w="810"/>
        <w:gridCol w:w="1080"/>
        <w:gridCol w:w="810"/>
      </w:tblGrid>
      <w:tr w:rsidR="007B6AC1" w14:paraId="0D74D4EE" w14:textId="68B55F9E" w:rsidTr="00755AB6"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6CB37D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0730">
              <w:rPr>
                <w:rFonts w:ascii="Arial" w:hAnsi="Arial" w:cs="Arial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07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2EC9A7" w14:textId="56006AE3" w:rsidR="007B6AC1" w:rsidRDefault="00755AB6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</w:t>
            </w:r>
            <w:r w:rsidR="007B6A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Courses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</w:t>
            </w:r>
            <w:r w:rsidR="0005654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BFB06A0" w14:textId="51E15E0B" w:rsidR="007B6AC1" w:rsidRDefault="00755AB6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Science Courses (6)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583A04BC" w14:textId="276264D1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</w:t>
            </w:r>
            <w:r w:rsidR="00056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D48D9E" w14:textId="435EE778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Seminars</w:t>
            </w:r>
            <w:r w:rsidR="00457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05654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5737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49C0C3" w14:textId="61021EFF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BY 698 (</w:t>
            </w:r>
            <w:r w:rsidR="00755AB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7B6AC1" w14:paraId="685D9122" w14:textId="66258755" w:rsidTr="00755AB6"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96B0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82AD636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0E68AF16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18" w:space="0" w:color="auto"/>
            </w:tcBorders>
          </w:tcPr>
          <w:p w14:paraId="61118DD2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797A9F48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</w:tcPr>
          <w:p w14:paraId="703D7FDE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</w:tcPr>
          <w:p w14:paraId="025F6B74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21A9E1BD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right w:val="single" w:sz="18" w:space="0" w:color="auto"/>
            </w:tcBorders>
          </w:tcPr>
          <w:p w14:paraId="0D45C3AB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</w:tcBorders>
          </w:tcPr>
          <w:p w14:paraId="48701D7C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10" w:type="dxa"/>
            <w:tcBorders>
              <w:top w:val="single" w:sz="8" w:space="0" w:color="auto"/>
              <w:right w:val="single" w:sz="18" w:space="0" w:color="auto"/>
            </w:tcBorders>
          </w:tcPr>
          <w:p w14:paraId="1027F7E4" w14:textId="77777777" w:rsidR="007B6AC1" w:rsidRPr="003A3DA5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3DA5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7B6AC1" w14:paraId="21FBA2F9" w14:textId="64E792D4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895C51A" w14:textId="6C8B82C1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</w:t>
            </w:r>
            <w:r w:rsidR="00755AB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  <w:r w:rsidR="000A61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</w:t>
            </w:r>
            <w:r w:rsidR="00755AB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A61F1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  <w:r w:rsidR="009B60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87B72">
              <w:rPr>
                <w:rFonts w:ascii="Arial" w:hAnsi="Arial" w:cs="Arial"/>
                <w:b/>
                <w:bCs/>
                <w:sz w:val="22"/>
                <w:szCs w:val="22"/>
              </w:rPr>
              <w:t>– Statistics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4B76B0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E7E6E6" w:themeFill="background2"/>
          </w:tcPr>
          <w:p w14:paraId="1B920406" w14:textId="01210C5C" w:rsidR="007B6AC1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</w:tcBorders>
          </w:tcPr>
          <w:p w14:paraId="4BB1262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6611AD6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4F369007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14:paraId="7B40322F" w14:textId="7BD04CD9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68D2268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</w:tcPr>
          <w:p w14:paraId="611C6FF1" w14:textId="7104917D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</w:tcPr>
          <w:p w14:paraId="1AFF502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8" w:space="0" w:color="auto"/>
              <w:right w:val="single" w:sz="18" w:space="0" w:color="auto"/>
            </w:tcBorders>
          </w:tcPr>
          <w:p w14:paraId="4FB3060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299642DE" w14:textId="39A63D65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DA7EF2A" w14:textId="42F6A80D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GRD 715</w:t>
            </w:r>
            <w:r w:rsidR="00B87B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TA Prep Course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3E8F0DC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110F6362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166457E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28D26B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C120BC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14:paraId="7B59881B" w14:textId="1062B908" w:rsidR="007B6AC1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34C77F5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646C753B" w14:textId="35895813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2FDA4FB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6531264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52997B10" w14:textId="1A5A2593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49006A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45C23D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7DD89E0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7A33CDC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06A5DE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BA2391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974379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A8468D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64B74F5B" w14:textId="67800694" w:rsidR="007B6AC1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676C3FE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3EDD808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5737C" w14:paraId="1154A92F" w14:textId="77777777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0C9905DD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6582A72E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60547CE1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2447B688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E323D5F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86947AC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9EF4304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AEAA668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66FE8EDD" w14:textId="574E5847" w:rsidR="0045737C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4EBB9F22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0ED4B5F1" w14:textId="77777777" w:rsidR="0045737C" w:rsidRPr="00CB0730" w:rsidRDefault="0045737C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654A" w14:paraId="43CA66E8" w14:textId="7C2912BD" w:rsidTr="0005654A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6512E67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120FC7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098122E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3A2536C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0B2A2D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201D0CC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58135B9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8F6A97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E7E6E6" w:themeFill="background2"/>
          </w:tcPr>
          <w:p w14:paraId="49D0EB7D" w14:textId="04C27F18" w:rsidR="007B6AC1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6EE6F46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2D3ACCA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58DAAB07" w14:textId="547EE324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</w:tcPr>
          <w:p w14:paraId="46DAA141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C6925A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78D79A10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023E62CF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E615094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65D0C24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1AA7B1C6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E5BB39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0F05D70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6E176808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12FEED1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61DE58E1" w14:textId="77777777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</w:tcPr>
          <w:p w14:paraId="70C4F7F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4F69AC33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240008E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306260BB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925C57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91556C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2AEBD0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49679E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6BCE7963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6B13C432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705AAE5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0E9D4070" w14:textId="77777777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</w:tcPr>
          <w:p w14:paraId="3998ECE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3AC4467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16CFE4BA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40866E7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0489C3B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C9E4478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5EB5A2E9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9379B5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654F122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257828D4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0DC30B82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654A" w14:paraId="4CC25A38" w14:textId="77777777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</w:tcPr>
          <w:p w14:paraId="729EE782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55244B74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6C6F8A43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0E18267A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F88CCA5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E1FA3DE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EDE51E4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1F8744B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53921A44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27068550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4035030A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654A" w14:paraId="1EAF22CF" w14:textId="77777777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</w:tcPr>
          <w:p w14:paraId="261C4C68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26AC06C0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308BCCD7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7E3E2CD1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24A5087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8001598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66495E27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7ADFAA0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58749AA6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0C5DB9EF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02B2C152" w14:textId="77777777" w:rsidR="0005654A" w:rsidRPr="00CB0730" w:rsidRDefault="0005654A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B60D4" w14:paraId="58C8AE7E" w14:textId="77777777" w:rsidTr="00755AB6">
        <w:tc>
          <w:tcPr>
            <w:tcW w:w="3420" w:type="dxa"/>
            <w:tcBorders>
              <w:left w:val="single" w:sz="18" w:space="0" w:color="auto"/>
              <w:right w:val="single" w:sz="18" w:space="0" w:color="auto"/>
            </w:tcBorders>
          </w:tcPr>
          <w:p w14:paraId="6DBCB85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8" w:space="0" w:color="auto"/>
            </w:tcBorders>
          </w:tcPr>
          <w:p w14:paraId="7BF8936E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right w:val="single" w:sz="18" w:space="0" w:color="auto"/>
            </w:tcBorders>
          </w:tcPr>
          <w:p w14:paraId="0A3CDB39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</w:tcBorders>
          </w:tcPr>
          <w:p w14:paraId="5BB2E1B6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889F24F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F21AFD1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A62CD27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B651E0C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8" w:space="0" w:color="auto"/>
              <w:right w:val="single" w:sz="18" w:space="0" w:color="auto"/>
            </w:tcBorders>
          </w:tcPr>
          <w:p w14:paraId="613E73C5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33EC3C5C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right w:val="single" w:sz="18" w:space="0" w:color="auto"/>
            </w:tcBorders>
          </w:tcPr>
          <w:p w14:paraId="08D46F90" w14:textId="77777777" w:rsidR="009B60D4" w:rsidRPr="00CB0730" w:rsidRDefault="009B60D4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66FDD1E9" w14:textId="47134683" w:rsidTr="00755AB6">
        <w:tc>
          <w:tcPr>
            <w:tcW w:w="3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7043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BB9298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7A72A3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18" w:space="0" w:color="auto"/>
              <w:bottom w:val="single" w:sz="18" w:space="0" w:color="auto"/>
            </w:tcBorders>
          </w:tcPr>
          <w:p w14:paraId="298CAE3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1503FCAD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55012F0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14:paraId="2975B92C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244D851C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F83885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</w:tcBorders>
          </w:tcPr>
          <w:p w14:paraId="699D2CBE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8" w:space="0" w:color="auto"/>
              <w:right w:val="single" w:sz="18" w:space="0" w:color="auto"/>
            </w:tcBorders>
          </w:tcPr>
          <w:p w14:paraId="4DCA5A7A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7AE50389" w14:textId="0C382469" w:rsidTr="00755AB6"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326ABE73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Subtotals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4418FD58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0DBC0252" w14:textId="5DC13E4C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00B1C61B" w14:textId="77777777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3F09A3C5" w14:textId="45CED8E6" w:rsidR="007B6AC1" w:rsidRPr="00CB0730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6FDC8B9D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6AC1" w14:paraId="215B0541" w14:textId="1498310E" w:rsidTr="00755AB6"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3EC5A890" w14:textId="6CA427D2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 w:rsidR="00056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(30)</w:t>
            </w:r>
          </w:p>
        </w:tc>
        <w:tc>
          <w:tcPr>
            <w:tcW w:w="8550" w:type="dxa"/>
            <w:gridSpan w:val="9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FE077A7" w14:textId="77777777" w:rsidR="007B6AC1" w:rsidRDefault="007B6AC1" w:rsidP="001709A3">
            <w:pPr>
              <w:tabs>
                <w:tab w:val="left" w:pos="-1200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25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C307F99" w14:textId="77777777" w:rsidR="00836FF0" w:rsidRDefault="00836FF0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26A610D6" w14:textId="77777777" w:rsidR="0005654A" w:rsidRDefault="0005654A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</w:p>
    <w:p w14:paraId="5134AD25" w14:textId="709887FE" w:rsidR="003A3DA5" w:rsidRPr="006D5BC0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b/>
          <w:bCs/>
          <w:sz w:val="22"/>
          <w:szCs w:val="22"/>
        </w:rPr>
        <w:t xml:space="preserve">ADDITIONAL </w:t>
      </w:r>
      <w:r w:rsidRPr="006D5BC0">
        <w:rPr>
          <w:rFonts w:ascii="Arial" w:hAnsi="Arial" w:cs="Arial"/>
          <w:b/>
          <w:bCs/>
          <w:sz w:val="22"/>
          <w:szCs w:val="22"/>
          <w:u w:val="single"/>
        </w:rPr>
        <w:t>GRADUATE</w:t>
      </w:r>
      <w:r w:rsidRPr="006D5BC0">
        <w:rPr>
          <w:rFonts w:ascii="Arial" w:hAnsi="Arial" w:cs="Arial"/>
          <w:b/>
          <w:bCs/>
          <w:sz w:val="22"/>
          <w:szCs w:val="22"/>
        </w:rPr>
        <w:t xml:space="preserve"> COURSES COMPLETED:</w:t>
      </w:r>
    </w:p>
    <w:p w14:paraId="63CDCDDB" w14:textId="4EA66EB9" w:rsidR="003A3DA5" w:rsidRPr="006D5BC0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D5BC0">
        <w:rPr>
          <w:rFonts w:ascii="Arial" w:hAnsi="Arial" w:cs="Arial"/>
          <w:sz w:val="22"/>
          <w:szCs w:val="22"/>
        </w:rPr>
        <w:t>Course</w:t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Semester</w:t>
      </w:r>
      <w:r w:rsidRPr="006D5BC0">
        <w:rPr>
          <w:rFonts w:ascii="Arial" w:hAnsi="Arial" w:cs="Arial"/>
          <w:sz w:val="22"/>
          <w:szCs w:val="22"/>
        </w:rPr>
        <w:t xml:space="preserve"> (Year)</w:t>
      </w:r>
      <w:r w:rsidRPr="006D5BC0"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Credits</w:t>
      </w:r>
      <w:r w:rsidRPr="006D5B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6D5BC0">
        <w:rPr>
          <w:rFonts w:ascii="Arial" w:hAnsi="Arial" w:cs="Arial"/>
          <w:sz w:val="22"/>
          <w:szCs w:val="22"/>
        </w:rPr>
        <w:t>Grade</w:t>
      </w:r>
    </w:p>
    <w:p w14:paraId="26C14C0E" w14:textId="3B7C7783" w:rsidR="003A3DA5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06A20A6" w14:textId="77777777" w:rsidR="003A3DA5" w:rsidRDefault="003A3DA5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038984D2" w14:textId="77777777" w:rsidR="0045737C" w:rsidRDefault="0045737C" w:rsidP="003A3DA5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2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sectPr w:rsidR="0045737C" w:rsidSect="003A3DA5">
      <w:footnotePr>
        <w:numRestart w:val="eachSect"/>
      </w:footnotePr>
      <w:endnotePr>
        <w:numFmt w:val="decimal"/>
      </w:endnotePr>
      <w:pgSz w:w="15840" w:h="12240" w:orient="landscape"/>
      <w:pgMar w:top="864" w:right="1008" w:bottom="864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076"/>
    <w:multiLevelType w:val="hybridMultilevel"/>
    <w:tmpl w:val="9C8E82F6"/>
    <w:lvl w:ilvl="0" w:tplc="39CA7E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7473E"/>
    <w:multiLevelType w:val="hybridMultilevel"/>
    <w:tmpl w:val="45900A4E"/>
    <w:lvl w:ilvl="0" w:tplc="39CA7E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A84"/>
    <w:multiLevelType w:val="hybridMultilevel"/>
    <w:tmpl w:val="EF44C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35759">
    <w:abstractNumId w:val="1"/>
  </w:num>
  <w:num w:numId="2" w16cid:durableId="1776511123">
    <w:abstractNumId w:val="0"/>
  </w:num>
  <w:num w:numId="3" w16cid:durableId="1679035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A5"/>
    <w:rsid w:val="0000138A"/>
    <w:rsid w:val="00010C66"/>
    <w:rsid w:val="00027882"/>
    <w:rsid w:val="0005654A"/>
    <w:rsid w:val="000A61F1"/>
    <w:rsid w:val="00110009"/>
    <w:rsid w:val="00110CB0"/>
    <w:rsid w:val="001377C7"/>
    <w:rsid w:val="001611F1"/>
    <w:rsid w:val="00171247"/>
    <w:rsid w:val="001B51BD"/>
    <w:rsid w:val="001F7D25"/>
    <w:rsid w:val="00295C11"/>
    <w:rsid w:val="002D3B9D"/>
    <w:rsid w:val="003A3DA5"/>
    <w:rsid w:val="003B418F"/>
    <w:rsid w:val="004105E6"/>
    <w:rsid w:val="00422C1C"/>
    <w:rsid w:val="00427959"/>
    <w:rsid w:val="00446B3B"/>
    <w:rsid w:val="0045737C"/>
    <w:rsid w:val="004B2014"/>
    <w:rsid w:val="00581C28"/>
    <w:rsid w:val="00597266"/>
    <w:rsid w:val="00603A40"/>
    <w:rsid w:val="006263CC"/>
    <w:rsid w:val="00684FD1"/>
    <w:rsid w:val="00702E01"/>
    <w:rsid w:val="00735F53"/>
    <w:rsid w:val="00755AB6"/>
    <w:rsid w:val="007622E7"/>
    <w:rsid w:val="007B2596"/>
    <w:rsid w:val="007B6AC1"/>
    <w:rsid w:val="007D6021"/>
    <w:rsid w:val="008067D2"/>
    <w:rsid w:val="00836FF0"/>
    <w:rsid w:val="00855451"/>
    <w:rsid w:val="008C3BF5"/>
    <w:rsid w:val="008F3237"/>
    <w:rsid w:val="009B60D4"/>
    <w:rsid w:val="00A12868"/>
    <w:rsid w:val="00A6122B"/>
    <w:rsid w:val="00A735FE"/>
    <w:rsid w:val="00AA448F"/>
    <w:rsid w:val="00B413BB"/>
    <w:rsid w:val="00B87B72"/>
    <w:rsid w:val="00BA0550"/>
    <w:rsid w:val="00BA0F26"/>
    <w:rsid w:val="00C246B4"/>
    <w:rsid w:val="00C37C51"/>
    <w:rsid w:val="00C455F2"/>
    <w:rsid w:val="00C7304D"/>
    <w:rsid w:val="00C86679"/>
    <w:rsid w:val="00E72B66"/>
    <w:rsid w:val="00E87CF2"/>
    <w:rsid w:val="00EF038D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D597F"/>
  <w15:chartTrackingRefBased/>
  <w15:docId w15:val="{63EDAE98-0C1A-D546-9A23-DB0AFB5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DA5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Biga, Peggy</dc:creator>
  <cp:keywords/>
  <dc:description/>
  <cp:lastModifiedBy>Biga, Peggy</cp:lastModifiedBy>
  <cp:revision>3</cp:revision>
  <cp:lastPrinted>2023-09-05T20:46:00Z</cp:lastPrinted>
  <dcterms:created xsi:type="dcterms:W3CDTF">2024-05-29T18:18:00Z</dcterms:created>
  <dcterms:modified xsi:type="dcterms:W3CDTF">2024-05-29T18:35:00Z</dcterms:modified>
</cp:coreProperties>
</file>